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DA9D8" w14:textId="77777777" w:rsidR="006179EE" w:rsidRPr="006179EE" w:rsidRDefault="00EB3AD3" w:rsidP="00C34F2E">
      <w:pPr>
        <w:rPr>
          <w:b/>
          <w:sz w:val="22"/>
          <w:szCs w:val="21"/>
        </w:rPr>
      </w:pPr>
      <w:r w:rsidRPr="006179EE">
        <w:rPr>
          <w:bCs/>
          <w:sz w:val="22"/>
          <w:szCs w:val="21"/>
        </w:rPr>
        <w:t>I04.</w:t>
      </w:r>
      <w:r w:rsidRPr="006179EE">
        <w:rPr>
          <w:b/>
          <w:sz w:val="22"/>
          <w:szCs w:val="21"/>
        </w:rPr>
        <w:t xml:space="preserve"> </w:t>
      </w:r>
      <w:r w:rsidR="00DB36E7" w:rsidRPr="006179EE">
        <w:rPr>
          <w:b/>
          <w:sz w:val="22"/>
          <w:szCs w:val="21"/>
        </w:rPr>
        <w:t xml:space="preserve">I am not </w:t>
      </w:r>
      <w:proofErr w:type="gramStart"/>
      <w:r w:rsidR="00DB36E7" w:rsidRPr="006179EE">
        <w:rPr>
          <w:b/>
          <w:sz w:val="22"/>
          <w:szCs w:val="21"/>
        </w:rPr>
        <w:t>Alone</w:t>
      </w:r>
      <w:proofErr w:type="gramEnd"/>
    </w:p>
    <w:p w14:paraId="18E72054" w14:textId="77777777" w:rsidR="006179EE" w:rsidRDefault="006179EE" w:rsidP="00810486">
      <w:pPr>
        <w:rPr>
          <w:sz w:val="22"/>
          <w:szCs w:val="21"/>
        </w:rPr>
      </w:pPr>
    </w:p>
    <w:p w14:paraId="38C05F49" w14:textId="451A316E" w:rsidR="006179EE" w:rsidRPr="006179EE" w:rsidRDefault="006179EE" w:rsidP="00810486">
      <w:pPr>
        <w:rPr>
          <w:sz w:val="22"/>
          <w:szCs w:val="21"/>
        </w:rPr>
      </w:pPr>
      <w:r w:rsidRPr="006179EE">
        <w:rPr>
          <w:sz w:val="22"/>
          <w:szCs w:val="21"/>
        </w:rPr>
        <w:t>[</w:t>
      </w:r>
      <w:r w:rsidR="00810486" w:rsidRPr="006179EE">
        <w:rPr>
          <w:sz w:val="22"/>
          <w:szCs w:val="21"/>
        </w:rPr>
        <w:t>Verse 1</w:t>
      </w:r>
      <w:r w:rsidRPr="006179EE">
        <w:rPr>
          <w:sz w:val="22"/>
          <w:szCs w:val="21"/>
        </w:rPr>
        <w:t>]</w:t>
      </w:r>
    </w:p>
    <w:p w14:paraId="46AB06E6" w14:textId="24C1C572" w:rsidR="006179EE" w:rsidRPr="006179EE" w:rsidRDefault="006179EE" w:rsidP="00810486">
      <w:pPr>
        <w:rPr>
          <w:sz w:val="22"/>
          <w:szCs w:val="21"/>
        </w:rPr>
      </w:pPr>
    </w:p>
    <w:p w14:paraId="6289F4D5" w14:textId="77777777" w:rsidR="006179EE" w:rsidRPr="006179EE" w:rsidRDefault="00810486" w:rsidP="00810486">
      <w:pPr>
        <w:rPr>
          <w:sz w:val="22"/>
          <w:szCs w:val="21"/>
        </w:rPr>
      </w:pPr>
      <w:r w:rsidRPr="006179EE">
        <w:rPr>
          <w:sz w:val="22"/>
          <w:szCs w:val="21"/>
        </w:rPr>
        <w:t>When I walk through deep waters</w:t>
      </w:r>
    </w:p>
    <w:p w14:paraId="639834AD" w14:textId="77777777" w:rsidR="006179EE" w:rsidRPr="006179EE" w:rsidRDefault="00810486" w:rsidP="00810486">
      <w:pPr>
        <w:rPr>
          <w:sz w:val="22"/>
          <w:szCs w:val="21"/>
        </w:rPr>
      </w:pPr>
      <w:r w:rsidRPr="006179EE">
        <w:rPr>
          <w:sz w:val="22"/>
          <w:szCs w:val="21"/>
        </w:rPr>
        <w:t xml:space="preserve">I know that </w:t>
      </w:r>
      <w:proofErr w:type="gramStart"/>
      <w:r w:rsidRPr="006179EE">
        <w:rPr>
          <w:sz w:val="22"/>
          <w:szCs w:val="21"/>
        </w:rPr>
        <w:t>You</w:t>
      </w:r>
      <w:proofErr w:type="gramEnd"/>
      <w:r w:rsidRPr="006179EE">
        <w:rPr>
          <w:sz w:val="22"/>
          <w:szCs w:val="21"/>
        </w:rPr>
        <w:t xml:space="preserve"> will be with me</w:t>
      </w:r>
    </w:p>
    <w:p w14:paraId="1AB063A2" w14:textId="77777777" w:rsidR="006179EE" w:rsidRPr="006179EE" w:rsidRDefault="00810486" w:rsidP="00810486">
      <w:pPr>
        <w:rPr>
          <w:sz w:val="22"/>
          <w:szCs w:val="21"/>
        </w:rPr>
      </w:pPr>
      <w:r w:rsidRPr="006179EE">
        <w:rPr>
          <w:sz w:val="22"/>
          <w:szCs w:val="21"/>
        </w:rPr>
        <w:t>When Im standing in the fire</w:t>
      </w:r>
    </w:p>
    <w:p w14:paraId="7FFF4C43" w14:textId="77777777" w:rsidR="006179EE" w:rsidRPr="006179EE" w:rsidRDefault="00810486" w:rsidP="00810486">
      <w:pPr>
        <w:rPr>
          <w:sz w:val="22"/>
          <w:szCs w:val="21"/>
        </w:rPr>
      </w:pPr>
      <w:r w:rsidRPr="006179EE">
        <w:rPr>
          <w:sz w:val="22"/>
          <w:szCs w:val="21"/>
        </w:rPr>
        <w:t xml:space="preserve">I </w:t>
      </w:r>
      <w:proofErr w:type="gramStart"/>
      <w:r w:rsidRPr="006179EE">
        <w:rPr>
          <w:sz w:val="22"/>
          <w:szCs w:val="21"/>
        </w:rPr>
        <w:t>will not be overcome</w:t>
      </w:r>
      <w:proofErr w:type="gramEnd"/>
    </w:p>
    <w:p w14:paraId="0A1E102E" w14:textId="77777777" w:rsidR="006179EE" w:rsidRPr="006179EE" w:rsidRDefault="00810486" w:rsidP="00810486">
      <w:pPr>
        <w:rPr>
          <w:sz w:val="22"/>
          <w:szCs w:val="21"/>
        </w:rPr>
      </w:pPr>
      <w:r w:rsidRPr="006179EE">
        <w:rPr>
          <w:sz w:val="22"/>
          <w:szCs w:val="21"/>
        </w:rPr>
        <w:t>Through the valley of the shadow</w:t>
      </w:r>
    </w:p>
    <w:p w14:paraId="3B27B5F1" w14:textId="001D965D" w:rsidR="006179EE" w:rsidRPr="006179EE" w:rsidRDefault="00810486" w:rsidP="00810486">
      <w:pPr>
        <w:rPr>
          <w:sz w:val="22"/>
          <w:szCs w:val="21"/>
        </w:rPr>
      </w:pPr>
      <w:r w:rsidRPr="006179EE">
        <w:rPr>
          <w:sz w:val="22"/>
          <w:szCs w:val="21"/>
        </w:rPr>
        <w:t>I will not fear</w:t>
      </w:r>
    </w:p>
    <w:p w14:paraId="75C85F48" w14:textId="77777777" w:rsidR="006179EE" w:rsidRPr="006179EE" w:rsidRDefault="006179EE" w:rsidP="00810486">
      <w:pPr>
        <w:rPr>
          <w:sz w:val="22"/>
          <w:szCs w:val="21"/>
        </w:rPr>
      </w:pPr>
    </w:p>
    <w:p w14:paraId="70223D04" w14:textId="77777777" w:rsidR="006179EE" w:rsidRPr="006179EE" w:rsidRDefault="006179EE" w:rsidP="00810486">
      <w:pPr>
        <w:rPr>
          <w:sz w:val="22"/>
          <w:szCs w:val="21"/>
        </w:rPr>
      </w:pPr>
      <w:r w:rsidRPr="006179EE">
        <w:rPr>
          <w:sz w:val="22"/>
          <w:szCs w:val="21"/>
        </w:rPr>
        <w:t>[</w:t>
      </w:r>
      <w:r w:rsidR="00810486" w:rsidRPr="006179EE">
        <w:rPr>
          <w:sz w:val="22"/>
          <w:szCs w:val="21"/>
        </w:rPr>
        <w:t>Chorus</w:t>
      </w:r>
      <w:r w:rsidRPr="006179EE">
        <w:rPr>
          <w:sz w:val="22"/>
          <w:szCs w:val="21"/>
        </w:rPr>
        <w:t>]</w:t>
      </w:r>
    </w:p>
    <w:p w14:paraId="0D4112CF" w14:textId="47144830" w:rsidR="006179EE" w:rsidRPr="006179EE" w:rsidRDefault="006179EE" w:rsidP="00810486">
      <w:pPr>
        <w:rPr>
          <w:sz w:val="22"/>
          <w:szCs w:val="21"/>
        </w:rPr>
      </w:pPr>
    </w:p>
    <w:p w14:paraId="6F51E0C8" w14:textId="77777777" w:rsidR="006179EE" w:rsidRPr="006179EE" w:rsidRDefault="00810486" w:rsidP="00810486">
      <w:pPr>
        <w:rPr>
          <w:sz w:val="22"/>
          <w:szCs w:val="21"/>
        </w:rPr>
      </w:pPr>
      <w:r w:rsidRPr="006179EE">
        <w:rPr>
          <w:sz w:val="22"/>
          <w:szCs w:val="21"/>
        </w:rPr>
        <w:t>I am not alone</w:t>
      </w:r>
    </w:p>
    <w:p w14:paraId="53F52516" w14:textId="77777777" w:rsidR="006179EE" w:rsidRPr="006179EE" w:rsidRDefault="00810486" w:rsidP="00810486">
      <w:pPr>
        <w:rPr>
          <w:sz w:val="22"/>
          <w:szCs w:val="21"/>
        </w:rPr>
      </w:pPr>
      <w:r w:rsidRPr="006179EE">
        <w:rPr>
          <w:sz w:val="22"/>
          <w:szCs w:val="21"/>
        </w:rPr>
        <w:t>I am not alone</w:t>
      </w:r>
    </w:p>
    <w:p w14:paraId="57AF626C" w14:textId="77777777" w:rsidR="006179EE" w:rsidRPr="006179EE" w:rsidRDefault="00810486" w:rsidP="00810486">
      <w:pPr>
        <w:rPr>
          <w:sz w:val="22"/>
          <w:szCs w:val="21"/>
        </w:rPr>
      </w:pPr>
      <w:r w:rsidRPr="006179EE">
        <w:rPr>
          <w:sz w:val="22"/>
          <w:szCs w:val="21"/>
        </w:rPr>
        <w:t>You will go before me</w:t>
      </w:r>
    </w:p>
    <w:p w14:paraId="5591D159" w14:textId="7E9C928F" w:rsidR="006179EE" w:rsidRPr="006179EE" w:rsidRDefault="00810486" w:rsidP="00810486">
      <w:pPr>
        <w:rPr>
          <w:sz w:val="22"/>
          <w:szCs w:val="21"/>
        </w:rPr>
      </w:pPr>
      <w:r w:rsidRPr="006179EE">
        <w:rPr>
          <w:sz w:val="22"/>
          <w:szCs w:val="21"/>
        </w:rPr>
        <w:t>You will never leave me</w:t>
      </w:r>
    </w:p>
    <w:p w14:paraId="67382776" w14:textId="77777777" w:rsidR="006179EE" w:rsidRPr="006179EE" w:rsidRDefault="006179EE" w:rsidP="00810486">
      <w:pPr>
        <w:rPr>
          <w:sz w:val="22"/>
          <w:szCs w:val="21"/>
        </w:rPr>
      </w:pPr>
    </w:p>
    <w:p w14:paraId="45450068" w14:textId="77777777" w:rsidR="006179EE" w:rsidRPr="006179EE" w:rsidRDefault="006179EE" w:rsidP="00810486">
      <w:pPr>
        <w:rPr>
          <w:sz w:val="22"/>
          <w:szCs w:val="21"/>
        </w:rPr>
      </w:pPr>
      <w:r w:rsidRPr="006179EE">
        <w:rPr>
          <w:sz w:val="22"/>
          <w:szCs w:val="21"/>
        </w:rPr>
        <w:t>[</w:t>
      </w:r>
      <w:r w:rsidR="00810486" w:rsidRPr="006179EE">
        <w:rPr>
          <w:sz w:val="22"/>
          <w:szCs w:val="21"/>
        </w:rPr>
        <w:t>Verse 2</w:t>
      </w:r>
      <w:r w:rsidRPr="006179EE">
        <w:rPr>
          <w:sz w:val="22"/>
          <w:szCs w:val="21"/>
        </w:rPr>
        <w:t>]</w:t>
      </w:r>
    </w:p>
    <w:p w14:paraId="20078A0D" w14:textId="6C8BABA6" w:rsidR="006179EE" w:rsidRPr="006179EE" w:rsidRDefault="006179EE" w:rsidP="00810486">
      <w:pPr>
        <w:rPr>
          <w:sz w:val="22"/>
          <w:szCs w:val="21"/>
        </w:rPr>
      </w:pPr>
    </w:p>
    <w:p w14:paraId="36A69A13" w14:textId="77777777" w:rsidR="006179EE" w:rsidRPr="006179EE" w:rsidRDefault="00810486" w:rsidP="00810486">
      <w:pPr>
        <w:rPr>
          <w:sz w:val="22"/>
          <w:szCs w:val="21"/>
        </w:rPr>
      </w:pPr>
      <w:r w:rsidRPr="006179EE">
        <w:rPr>
          <w:sz w:val="22"/>
          <w:szCs w:val="21"/>
        </w:rPr>
        <w:t>In the midst of deep sorrow</w:t>
      </w:r>
    </w:p>
    <w:p w14:paraId="11656EBC" w14:textId="77777777" w:rsidR="006179EE" w:rsidRPr="006179EE" w:rsidRDefault="00810486" w:rsidP="00810486">
      <w:pPr>
        <w:rPr>
          <w:sz w:val="22"/>
          <w:szCs w:val="21"/>
        </w:rPr>
      </w:pPr>
      <w:r w:rsidRPr="006179EE">
        <w:rPr>
          <w:sz w:val="22"/>
          <w:szCs w:val="21"/>
        </w:rPr>
        <w:t xml:space="preserve">I see </w:t>
      </w:r>
      <w:proofErr w:type="gramStart"/>
      <w:r w:rsidRPr="006179EE">
        <w:rPr>
          <w:sz w:val="22"/>
          <w:szCs w:val="21"/>
        </w:rPr>
        <w:t>Your</w:t>
      </w:r>
      <w:proofErr w:type="gramEnd"/>
      <w:r w:rsidRPr="006179EE">
        <w:rPr>
          <w:sz w:val="22"/>
          <w:szCs w:val="21"/>
        </w:rPr>
        <w:t xml:space="preserve"> light is breaking through</w:t>
      </w:r>
    </w:p>
    <w:p w14:paraId="28BD0A2B" w14:textId="77777777" w:rsidR="006179EE" w:rsidRPr="006179EE" w:rsidRDefault="00810486" w:rsidP="00810486">
      <w:pPr>
        <w:rPr>
          <w:sz w:val="22"/>
          <w:szCs w:val="21"/>
        </w:rPr>
      </w:pPr>
      <w:r w:rsidRPr="006179EE">
        <w:rPr>
          <w:sz w:val="22"/>
          <w:szCs w:val="21"/>
        </w:rPr>
        <w:t>The dark of night will not overtake me</w:t>
      </w:r>
    </w:p>
    <w:p w14:paraId="51289881" w14:textId="77777777" w:rsidR="006179EE" w:rsidRPr="006179EE" w:rsidRDefault="00810486" w:rsidP="00810486">
      <w:pPr>
        <w:rPr>
          <w:sz w:val="22"/>
          <w:szCs w:val="21"/>
        </w:rPr>
      </w:pPr>
      <w:r w:rsidRPr="006179EE">
        <w:rPr>
          <w:sz w:val="22"/>
          <w:szCs w:val="21"/>
        </w:rPr>
        <w:t xml:space="preserve">I am pressing into </w:t>
      </w:r>
      <w:proofErr w:type="gramStart"/>
      <w:r w:rsidRPr="006179EE">
        <w:rPr>
          <w:sz w:val="22"/>
          <w:szCs w:val="21"/>
        </w:rPr>
        <w:t>You</w:t>
      </w:r>
      <w:proofErr w:type="gramEnd"/>
    </w:p>
    <w:p w14:paraId="56875044" w14:textId="77777777" w:rsidR="006179EE" w:rsidRPr="006179EE" w:rsidRDefault="00810486" w:rsidP="00810486">
      <w:pPr>
        <w:rPr>
          <w:sz w:val="22"/>
          <w:szCs w:val="21"/>
        </w:rPr>
      </w:pPr>
      <w:r w:rsidRPr="006179EE">
        <w:rPr>
          <w:sz w:val="22"/>
          <w:szCs w:val="21"/>
        </w:rPr>
        <w:t xml:space="preserve">Lord, </w:t>
      </w:r>
      <w:proofErr w:type="gramStart"/>
      <w:r w:rsidRPr="006179EE">
        <w:rPr>
          <w:sz w:val="22"/>
          <w:szCs w:val="21"/>
        </w:rPr>
        <w:t>You</w:t>
      </w:r>
      <w:proofErr w:type="gramEnd"/>
      <w:r w:rsidRPr="006179EE">
        <w:rPr>
          <w:sz w:val="22"/>
          <w:szCs w:val="21"/>
        </w:rPr>
        <w:t xml:space="preserve"> fight my every battle</w:t>
      </w:r>
    </w:p>
    <w:p w14:paraId="11976B43" w14:textId="77777777" w:rsidR="006179EE" w:rsidRPr="006179EE" w:rsidRDefault="00810486" w:rsidP="00810486">
      <w:pPr>
        <w:rPr>
          <w:sz w:val="22"/>
          <w:szCs w:val="21"/>
        </w:rPr>
      </w:pPr>
      <w:proofErr w:type="gramStart"/>
      <w:r w:rsidRPr="006179EE">
        <w:rPr>
          <w:sz w:val="22"/>
          <w:szCs w:val="21"/>
        </w:rPr>
        <w:t>And</w:t>
      </w:r>
      <w:proofErr w:type="gramEnd"/>
      <w:r w:rsidRPr="006179EE">
        <w:rPr>
          <w:sz w:val="22"/>
          <w:szCs w:val="21"/>
        </w:rPr>
        <w:t xml:space="preserve"> I will not fear</w:t>
      </w:r>
    </w:p>
    <w:p w14:paraId="4ED8A434" w14:textId="77777777" w:rsidR="006179EE" w:rsidRPr="006179EE" w:rsidRDefault="006179EE" w:rsidP="00810486">
      <w:pPr>
        <w:rPr>
          <w:sz w:val="22"/>
          <w:szCs w:val="21"/>
        </w:rPr>
      </w:pPr>
    </w:p>
    <w:p w14:paraId="00F1FA82" w14:textId="77777777" w:rsidR="006179EE" w:rsidRPr="006179EE" w:rsidRDefault="006179EE" w:rsidP="00810486">
      <w:pPr>
        <w:rPr>
          <w:sz w:val="22"/>
          <w:szCs w:val="21"/>
        </w:rPr>
      </w:pPr>
      <w:r w:rsidRPr="006179EE">
        <w:rPr>
          <w:sz w:val="22"/>
          <w:szCs w:val="21"/>
        </w:rPr>
        <w:t>[</w:t>
      </w:r>
      <w:r w:rsidR="00810486" w:rsidRPr="006179EE">
        <w:rPr>
          <w:sz w:val="22"/>
          <w:szCs w:val="21"/>
        </w:rPr>
        <w:t>Bridge</w:t>
      </w:r>
      <w:r w:rsidRPr="006179EE">
        <w:rPr>
          <w:sz w:val="22"/>
          <w:szCs w:val="21"/>
        </w:rPr>
        <w:t>]</w:t>
      </w:r>
    </w:p>
    <w:p w14:paraId="515E575C" w14:textId="032D6E6D" w:rsidR="006179EE" w:rsidRPr="006179EE" w:rsidRDefault="006179EE" w:rsidP="00810486">
      <w:pPr>
        <w:rPr>
          <w:sz w:val="22"/>
          <w:szCs w:val="21"/>
        </w:rPr>
      </w:pPr>
    </w:p>
    <w:p w14:paraId="2A6BFF49" w14:textId="77777777" w:rsidR="006179EE" w:rsidRPr="006179EE" w:rsidRDefault="00810486" w:rsidP="00810486">
      <w:pPr>
        <w:rPr>
          <w:sz w:val="22"/>
          <w:szCs w:val="21"/>
        </w:rPr>
      </w:pPr>
      <w:r w:rsidRPr="006179EE">
        <w:rPr>
          <w:sz w:val="22"/>
          <w:szCs w:val="21"/>
        </w:rPr>
        <w:t>You amaze me</w:t>
      </w:r>
    </w:p>
    <w:p w14:paraId="42EF14F1" w14:textId="77777777" w:rsidR="006179EE" w:rsidRPr="006179EE" w:rsidRDefault="00810486" w:rsidP="00810486">
      <w:pPr>
        <w:rPr>
          <w:sz w:val="22"/>
          <w:szCs w:val="21"/>
        </w:rPr>
      </w:pPr>
      <w:r w:rsidRPr="006179EE">
        <w:rPr>
          <w:sz w:val="22"/>
          <w:szCs w:val="21"/>
        </w:rPr>
        <w:t>Redeem me</w:t>
      </w:r>
    </w:p>
    <w:p w14:paraId="5D3A56DF" w14:textId="0C2D5A55" w:rsidR="006179EE" w:rsidRPr="006179EE" w:rsidRDefault="00810486" w:rsidP="00810486">
      <w:pPr>
        <w:rPr>
          <w:sz w:val="22"/>
          <w:szCs w:val="21"/>
        </w:rPr>
      </w:pPr>
      <w:r w:rsidRPr="006179EE">
        <w:rPr>
          <w:sz w:val="22"/>
          <w:szCs w:val="21"/>
        </w:rPr>
        <w:t xml:space="preserve">You call me as </w:t>
      </w:r>
      <w:proofErr w:type="gramStart"/>
      <w:r w:rsidRPr="006179EE">
        <w:rPr>
          <w:sz w:val="22"/>
          <w:szCs w:val="21"/>
        </w:rPr>
        <w:t>Your</w:t>
      </w:r>
      <w:proofErr w:type="gramEnd"/>
      <w:r w:rsidRPr="006179EE">
        <w:rPr>
          <w:sz w:val="22"/>
          <w:szCs w:val="21"/>
        </w:rPr>
        <w:t xml:space="preserve"> own</w:t>
      </w:r>
    </w:p>
    <w:p w14:paraId="0AC202A0" w14:textId="77777777" w:rsidR="006179EE" w:rsidRPr="006179EE" w:rsidRDefault="006179EE" w:rsidP="00810486">
      <w:pPr>
        <w:rPr>
          <w:sz w:val="22"/>
          <w:szCs w:val="21"/>
        </w:rPr>
      </w:pPr>
    </w:p>
    <w:p w14:paraId="248CB576" w14:textId="77777777" w:rsidR="006179EE" w:rsidRPr="006179EE" w:rsidRDefault="006179EE" w:rsidP="00810486">
      <w:pPr>
        <w:rPr>
          <w:sz w:val="22"/>
          <w:szCs w:val="21"/>
        </w:rPr>
      </w:pPr>
      <w:r w:rsidRPr="006179EE">
        <w:rPr>
          <w:sz w:val="22"/>
          <w:szCs w:val="21"/>
        </w:rPr>
        <w:t>[</w:t>
      </w:r>
      <w:r w:rsidR="00810486" w:rsidRPr="006179EE">
        <w:rPr>
          <w:sz w:val="22"/>
          <w:szCs w:val="21"/>
        </w:rPr>
        <w:t>Verse 3</w:t>
      </w:r>
      <w:r w:rsidRPr="006179EE">
        <w:rPr>
          <w:sz w:val="22"/>
          <w:szCs w:val="21"/>
        </w:rPr>
        <w:t>]</w:t>
      </w:r>
    </w:p>
    <w:p w14:paraId="49A17CDF" w14:textId="5E23F577" w:rsidR="006179EE" w:rsidRPr="006179EE" w:rsidRDefault="006179EE" w:rsidP="00810486">
      <w:pPr>
        <w:rPr>
          <w:sz w:val="22"/>
          <w:szCs w:val="21"/>
        </w:rPr>
      </w:pPr>
    </w:p>
    <w:p w14:paraId="3D9CAAE5" w14:textId="77777777" w:rsidR="006179EE" w:rsidRPr="006179EE" w:rsidRDefault="00810486" w:rsidP="00810486">
      <w:pPr>
        <w:rPr>
          <w:sz w:val="22"/>
          <w:szCs w:val="21"/>
        </w:rPr>
      </w:pPr>
      <w:proofErr w:type="spellStart"/>
      <w:r w:rsidRPr="006179EE">
        <w:rPr>
          <w:sz w:val="22"/>
          <w:szCs w:val="21"/>
        </w:rPr>
        <w:t>Youre</w:t>
      </w:r>
      <w:proofErr w:type="spellEnd"/>
      <w:r w:rsidRPr="006179EE">
        <w:rPr>
          <w:sz w:val="22"/>
          <w:szCs w:val="21"/>
        </w:rPr>
        <w:t xml:space="preserve"> my strength</w:t>
      </w:r>
    </w:p>
    <w:p w14:paraId="5ACB60F0" w14:textId="77777777" w:rsidR="006179EE" w:rsidRPr="006179EE" w:rsidRDefault="00810486" w:rsidP="00810486">
      <w:pPr>
        <w:rPr>
          <w:sz w:val="22"/>
          <w:szCs w:val="21"/>
        </w:rPr>
      </w:pPr>
      <w:proofErr w:type="spellStart"/>
      <w:r w:rsidRPr="006179EE">
        <w:rPr>
          <w:sz w:val="22"/>
          <w:szCs w:val="21"/>
        </w:rPr>
        <w:t>Youre</w:t>
      </w:r>
      <w:proofErr w:type="spellEnd"/>
      <w:r w:rsidRPr="006179EE">
        <w:rPr>
          <w:sz w:val="22"/>
          <w:szCs w:val="21"/>
        </w:rPr>
        <w:t xml:space="preserve"> my defender</w:t>
      </w:r>
    </w:p>
    <w:p w14:paraId="4EDBF77C" w14:textId="77777777" w:rsidR="006179EE" w:rsidRPr="006179EE" w:rsidRDefault="00810486" w:rsidP="00810486">
      <w:pPr>
        <w:rPr>
          <w:sz w:val="22"/>
          <w:szCs w:val="21"/>
        </w:rPr>
      </w:pPr>
      <w:proofErr w:type="spellStart"/>
      <w:r w:rsidRPr="006179EE">
        <w:rPr>
          <w:sz w:val="22"/>
          <w:szCs w:val="21"/>
        </w:rPr>
        <w:t>Youre</w:t>
      </w:r>
      <w:proofErr w:type="spellEnd"/>
      <w:r w:rsidRPr="006179EE">
        <w:rPr>
          <w:sz w:val="22"/>
          <w:szCs w:val="21"/>
        </w:rPr>
        <w:t xml:space="preserve"> my refuge in the storm</w:t>
      </w:r>
    </w:p>
    <w:p w14:paraId="391A79D8" w14:textId="77777777" w:rsidR="006179EE" w:rsidRPr="006179EE" w:rsidRDefault="00810486" w:rsidP="00810486">
      <w:pPr>
        <w:rPr>
          <w:sz w:val="22"/>
          <w:szCs w:val="21"/>
        </w:rPr>
      </w:pPr>
      <w:r w:rsidRPr="006179EE">
        <w:rPr>
          <w:sz w:val="22"/>
          <w:szCs w:val="21"/>
        </w:rPr>
        <w:t>Through these trials</w:t>
      </w:r>
    </w:p>
    <w:p w14:paraId="5875870F" w14:textId="77777777" w:rsidR="006179EE" w:rsidRPr="006179EE" w:rsidRDefault="00810486" w:rsidP="00810486">
      <w:pPr>
        <w:rPr>
          <w:sz w:val="22"/>
          <w:szCs w:val="21"/>
        </w:rPr>
      </w:pPr>
      <w:proofErr w:type="spellStart"/>
      <w:r w:rsidRPr="006179EE">
        <w:rPr>
          <w:sz w:val="22"/>
          <w:szCs w:val="21"/>
        </w:rPr>
        <w:t>Youve</w:t>
      </w:r>
      <w:proofErr w:type="spellEnd"/>
      <w:r w:rsidRPr="006179EE">
        <w:rPr>
          <w:sz w:val="22"/>
          <w:szCs w:val="21"/>
        </w:rPr>
        <w:t xml:space="preserve"> always been faithful</w:t>
      </w:r>
    </w:p>
    <w:p w14:paraId="41928D45" w14:textId="77777777" w:rsidR="006179EE" w:rsidRPr="006179EE" w:rsidRDefault="00810486" w:rsidP="00810486">
      <w:pPr>
        <w:rPr>
          <w:sz w:val="22"/>
          <w:szCs w:val="21"/>
        </w:rPr>
      </w:pPr>
      <w:r w:rsidRPr="006179EE">
        <w:rPr>
          <w:sz w:val="22"/>
          <w:szCs w:val="21"/>
        </w:rPr>
        <w:t>You bring healing to my soul</w:t>
      </w:r>
    </w:p>
    <w:p w14:paraId="10B58A8B" w14:textId="78FA9E29" w:rsidR="0071480F" w:rsidRPr="006179EE" w:rsidRDefault="0071480F" w:rsidP="00810486">
      <w:pPr>
        <w:rPr>
          <w:sz w:val="22"/>
          <w:szCs w:val="21"/>
        </w:rPr>
      </w:pPr>
      <w:bookmarkStart w:id="0" w:name="_GoBack"/>
      <w:bookmarkEnd w:id="0"/>
    </w:p>
    <w:sectPr w:rsidR="0071480F" w:rsidRPr="006179EE" w:rsidSect="006179EE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2E"/>
    <w:rsid w:val="000643A5"/>
    <w:rsid w:val="00095E9E"/>
    <w:rsid w:val="0017799F"/>
    <w:rsid w:val="00184768"/>
    <w:rsid w:val="002815CA"/>
    <w:rsid w:val="002D7258"/>
    <w:rsid w:val="00533EC9"/>
    <w:rsid w:val="006179EE"/>
    <w:rsid w:val="0071480F"/>
    <w:rsid w:val="007B61E0"/>
    <w:rsid w:val="00810486"/>
    <w:rsid w:val="00A32E4D"/>
    <w:rsid w:val="00C34F2E"/>
    <w:rsid w:val="00DA7145"/>
    <w:rsid w:val="00DB36E7"/>
    <w:rsid w:val="00E612C7"/>
    <w:rsid w:val="00EB3AD3"/>
    <w:rsid w:val="00F179E0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D4C2F"/>
  <w15:chartTrackingRefBased/>
  <w15:docId w15:val="{A112865F-E146-4282-B39E-22652AC3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99F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12</cp:revision>
  <dcterms:created xsi:type="dcterms:W3CDTF">2018-06-17T14:57:00Z</dcterms:created>
  <dcterms:modified xsi:type="dcterms:W3CDTF">2021-08-12T02:50:00Z</dcterms:modified>
</cp:coreProperties>
</file>